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88"/>
        <w:tblW w:w="819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8"/>
        <w:gridCol w:w="221"/>
        <w:gridCol w:w="1164"/>
        <w:gridCol w:w="563"/>
        <w:gridCol w:w="700"/>
        <w:gridCol w:w="987"/>
        <w:gridCol w:w="1606"/>
        <w:gridCol w:w="2016"/>
      </w:tblGrid>
      <w:tr w14:paraId="32769C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61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390B6E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中国医师协会《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中国矫形外科杂志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》杂志编委员任职推荐表</w:t>
            </w: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F830CB2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照片</w:t>
            </w:r>
          </w:p>
        </w:tc>
      </w:tr>
      <w:tr w14:paraId="3E9EB4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" w:hRule="atLeast"/>
          <w:jc w:val="center"/>
        </w:trPr>
        <w:tc>
          <w:tcPr>
            <w:tcW w:w="6179" w:type="dxa"/>
            <w:gridSpan w:val="7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F129A7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编号（由编辑填写）：</w:t>
            </w:r>
          </w:p>
        </w:tc>
        <w:tc>
          <w:tcPr>
            <w:tcW w:w="20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984DE78">
            <w:pPr>
              <w:rPr>
                <w:szCs w:val="21"/>
              </w:rPr>
            </w:pPr>
          </w:p>
        </w:tc>
      </w:tr>
      <w:tr w14:paraId="5678C5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9" w:hRule="atLeast"/>
          <w:jc w:val="center"/>
        </w:trPr>
        <w:tc>
          <w:tcPr>
            <w:tcW w:w="938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2C177A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8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F49DBB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778A2F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EF147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F3B362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424A4B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5C200A">
            <w:pPr>
              <w:rPr>
                <w:szCs w:val="21"/>
              </w:rPr>
            </w:pPr>
          </w:p>
        </w:tc>
      </w:tr>
      <w:tr w14:paraId="765999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" w:hRule="atLeast"/>
          <w:jc w:val="center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C9D2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26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129C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4FA2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3FB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D3FB65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AA6DF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5E04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单位科室</w:t>
            </w:r>
          </w:p>
        </w:tc>
        <w:tc>
          <w:tcPr>
            <w:tcW w:w="26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F1FE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5626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D6C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C92B9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CD0C8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7E13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F1D3FAD">
            <w:pPr>
              <w:spacing w:line="240" w:lineRule="exact"/>
              <w:rPr>
                <w:rFonts w:ascii="仿宋" w:hAnsi="仿宋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85C0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地址邮编</w:t>
            </w:r>
          </w:p>
        </w:tc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3424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B3CC8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5" w:hRule="atLeast"/>
          <w:jc w:val="center"/>
        </w:trPr>
        <w:tc>
          <w:tcPr>
            <w:tcW w:w="1159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AC0D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个人简介</w:t>
            </w:r>
          </w:p>
          <w:p w14:paraId="0B9F4DB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（包括主要研究方向、有影响的论文及在全国社会组织任职及兼职情况，250字以内）</w:t>
            </w:r>
          </w:p>
        </w:tc>
        <w:tc>
          <w:tcPr>
            <w:tcW w:w="70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14:paraId="37E0F178"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</w:t>
            </w:r>
          </w:p>
        </w:tc>
      </w:tr>
      <w:tr w14:paraId="1AB0A2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  <w:jc w:val="center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5AEA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现任编委</w:t>
            </w:r>
          </w:p>
          <w:p w14:paraId="1F0323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履职情况</w:t>
            </w:r>
          </w:p>
        </w:tc>
        <w:tc>
          <w:tcPr>
            <w:tcW w:w="70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14:paraId="2E9EE82B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  <w:p w14:paraId="44FE4807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  <w:p w14:paraId="5626CBD4"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（本页不够，可用背面）</w:t>
            </w:r>
          </w:p>
        </w:tc>
      </w:tr>
      <w:tr w14:paraId="4868AD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43" w:hRule="atLeast"/>
          <w:jc w:val="center"/>
        </w:trPr>
        <w:tc>
          <w:tcPr>
            <w:tcW w:w="81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DA237A">
            <w:pPr>
              <w:pStyle w:val="14"/>
              <w:spacing w:before="15" w:line="219" w:lineRule="auto"/>
              <w:ind w:firstLine="408" w:firstLineChars="200"/>
              <w:jc w:val="lef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同意担任中国医师协会《</w:t>
            </w:r>
            <w:r>
              <w:rPr>
                <w:rFonts w:hint="eastAsia"/>
                <w:spacing w:val="-3"/>
                <w:lang w:val="en-US" w:eastAsia="zh-CN"/>
              </w:rPr>
              <w:t>中国矫形外科杂志</w:t>
            </w:r>
            <w:r>
              <w:rPr>
                <w:spacing w:val="-3"/>
                <w:lang w:eastAsia="zh-CN"/>
              </w:rPr>
              <w:t>》杂志编委和审稿专家，积极支持杂志工作，每年至少推荐一篇稿件及参加一次杂志举办的活</w:t>
            </w:r>
            <w:r>
              <w:rPr>
                <w:lang w:eastAsia="zh-CN"/>
              </w:rPr>
              <w:t>动</w:t>
            </w:r>
            <w:r>
              <w:rPr>
                <w:spacing w:val="-1"/>
                <w:lang w:eastAsia="zh-CN"/>
              </w:rPr>
              <w:t>或工作会议。</w:t>
            </w:r>
          </w:p>
          <w:p w14:paraId="02688C84">
            <w:pPr>
              <w:spacing w:line="360" w:lineRule="auto"/>
              <w:ind w:left="0" w:leftChars="0" w:firstLine="638" w:firstLineChars="304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2CF4F305">
            <w:pPr>
              <w:spacing w:line="360" w:lineRule="auto"/>
              <w:ind w:firstLine="5670" w:firstLineChars="27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填表人签字：</w:t>
            </w:r>
            <w:bookmarkStart w:id="0" w:name="_GoBack"/>
            <w:bookmarkEnd w:id="0"/>
          </w:p>
          <w:p w14:paraId="779E1FF4">
            <w:pPr>
              <w:spacing w:line="360" w:lineRule="auto"/>
              <w:ind w:firstLine="4116" w:firstLineChars="19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 w14:paraId="6DA704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88" w:hRule="atLeast"/>
          <w:jc w:val="center"/>
        </w:trPr>
        <w:tc>
          <w:tcPr>
            <w:tcW w:w="81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B333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所在单位意见：</w:t>
            </w:r>
          </w:p>
          <w:p w14:paraId="2E70531F">
            <w:pPr>
              <w:spacing w:line="360" w:lineRule="auto"/>
              <w:ind w:firstLine="2108" w:firstLineChars="1000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暂不盖章，编辑部审核后另行通知</w:t>
            </w:r>
          </w:p>
          <w:p w14:paraId="0C61B1FD">
            <w:pPr>
              <w:spacing w:line="360" w:lineRule="auto"/>
              <w:ind w:firstLine="4069" w:firstLineChars="193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单位公章</w:t>
            </w:r>
          </w:p>
          <w:p w14:paraId="62CCCE2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1D772A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  <w:jc w:val="center"/>
        </w:trPr>
        <w:tc>
          <w:tcPr>
            <w:tcW w:w="8195" w:type="dxa"/>
            <w:gridSpan w:val="8"/>
            <w:tcBorders>
              <w:top w:val="single" w:color="auto" w:sz="6" w:space="0"/>
            </w:tcBorders>
          </w:tcPr>
          <w:p w14:paraId="29672899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</w:tbl>
    <w:p w14:paraId="79608F6E">
      <w:pPr>
        <w:snapToGrid w:val="0"/>
        <w:rPr>
          <w:sz w:val="16"/>
          <w:szCs w:val="20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F0730"/>
    <w:rsid w:val="002C4FCE"/>
    <w:rsid w:val="00336B9F"/>
    <w:rsid w:val="00385A86"/>
    <w:rsid w:val="00534BF2"/>
    <w:rsid w:val="005C3A3B"/>
    <w:rsid w:val="006636D1"/>
    <w:rsid w:val="007211FB"/>
    <w:rsid w:val="0073451B"/>
    <w:rsid w:val="00804874"/>
    <w:rsid w:val="00A253BA"/>
    <w:rsid w:val="00AB3464"/>
    <w:rsid w:val="00BD7AC7"/>
    <w:rsid w:val="00CA4A35"/>
    <w:rsid w:val="00D2727E"/>
    <w:rsid w:val="00E1336C"/>
    <w:rsid w:val="00E26A02"/>
    <w:rsid w:val="00E62F96"/>
    <w:rsid w:val="00E81445"/>
    <w:rsid w:val="00EC7A50"/>
    <w:rsid w:val="00F363CE"/>
    <w:rsid w:val="047A5B56"/>
    <w:rsid w:val="0C55784D"/>
    <w:rsid w:val="0FCF4C7B"/>
    <w:rsid w:val="1A7B5076"/>
    <w:rsid w:val="1F576F78"/>
    <w:rsid w:val="215D4A2E"/>
    <w:rsid w:val="21EE7E62"/>
    <w:rsid w:val="230A5684"/>
    <w:rsid w:val="234517F6"/>
    <w:rsid w:val="24014E53"/>
    <w:rsid w:val="243F618C"/>
    <w:rsid w:val="29B21205"/>
    <w:rsid w:val="29CF0730"/>
    <w:rsid w:val="4C1B049D"/>
    <w:rsid w:val="560162E9"/>
    <w:rsid w:val="59282C63"/>
    <w:rsid w:val="5D860961"/>
    <w:rsid w:val="5FE43612"/>
    <w:rsid w:val="63D3349D"/>
    <w:rsid w:val="6B185CCC"/>
    <w:rsid w:val="6CBF1864"/>
    <w:rsid w:val="6D535020"/>
    <w:rsid w:val="761F3EE7"/>
    <w:rsid w:val="7B740410"/>
    <w:rsid w:val="7BEB3D54"/>
    <w:rsid w:val="7CEB124A"/>
    <w:rsid w:val="7EF8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hint="eastAsia"/>
      <w:sz w:val="3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P R C</Company>
  <Pages>1</Pages>
  <Words>220</Words>
  <Characters>226</Characters>
  <Lines>5</Lines>
  <Paragraphs>1</Paragraphs>
  <TotalTime>7</TotalTime>
  <ScaleCrop>false</ScaleCrop>
  <LinksUpToDate>false</LinksUpToDate>
  <CharactersWithSpaces>376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2023-07-04T08:16:00Z</dcterms:created>
  <dc:creator>明媚笑容</dc:creator>
  <cp:lastModifiedBy>gxt</cp:lastModifiedBy>
  <cp:lastPrinted>2023-07-06T08:54:00Z</cp:lastPrinted>
  <dcterms:modified xsi:type="dcterms:W3CDTF">2026-04-03T07:09:36Z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E39202E08FC04F5B9D02FAF3DC80F5DA</vt:lpwstr>
  </property>
  <property fmtid="{D5CDD505-2E9C-101B-9397-08002B2CF9AE}" pid="4" name="KSOTemplateDocerSaveRecord">
    <vt:lpwstr>eyJoZGlkIjoiNDU0ZDAwYTEzZTc2ZjBjNDRjZGIxYjhjYWJlOTUwYzIiLCJ1c2VySWQiOiI5NzQyMjczODEifQ==</vt:lpwstr>
  </property>
</Properties>
</file>